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/>
          <w:bCs/>
          <w:szCs w:val="20"/>
          <w:lang w:eastAsia="en-US"/>
        </w:rPr>
        <w:t xml:space="preserve">FORMULÁRIO DE ENCAMINHAMENTO PARA DEFESA FINAL </w:t>
      </w:r>
    </w:p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Aluno (a): ____________________________________________________________________</w:t>
      </w:r>
    </w:p>
    <w:p w:rsidR="00DD2297" w:rsidRPr="00DD2297" w:rsidRDefault="00DD2297" w:rsidP="00DD2297">
      <w:pPr>
        <w:spacing w:line="480" w:lineRule="auto"/>
        <w:rPr>
          <w:rFonts w:eastAsia="Calibri"/>
          <w:bCs/>
          <w:szCs w:val="20"/>
          <w:lang w:eastAsia="en-US"/>
        </w:rPr>
      </w:pPr>
      <w:bookmarkStart w:id="0" w:name="_Hlk516735889"/>
      <w:r w:rsidRPr="00DD2297">
        <w:rPr>
          <w:rFonts w:eastAsia="Calibri"/>
          <w:bCs/>
          <w:szCs w:val="20"/>
          <w:lang w:eastAsia="en-US"/>
        </w:rPr>
        <w:t>Orientador (a):_________________________________________________________________</w:t>
      </w: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bookmarkStart w:id="1" w:name="_Hlk516735268"/>
      <w:r w:rsidRPr="00DD2297">
        <w:rPr>
          <w:rFonts w:eastAsia="Calibri"/>
          <w:bCs/>
          <w:szCs w:val="20"/>
          <w:lang w:eastAsia="en-US"/>
        </w:rPr>
        <w:t xml:space="preserve">Instituição de Origem / Sigla: UNIVERSIDADE ESTADUAL DO MARANHÃO – UEMA </w:t>
      </w: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Programa de Pós-Graduação / Sigla: Programa de Pós-Graduação em História – PPGHIST</w:t>
      </w:r>
    </w:p>
    <w:p w:rsid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Cidade / UF: São Luís/MA</w:t>
      </w:r>
    </w:p>
    <w:p w:rsidR="007F3DFE" w:rsidRPr="00DD2297" w:rsidRDefault="007F3DFE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</w:p>
    <w:bookmarkEnd w:id="0"/>
    <w:p w:rsidR="00414727" w:rsidRPr="00414727" w:rsidRDefault="00DD2297" w:rsidP="00DD2297">
      <w:pPr>
        <w:spacing w:line="480" w:lineRule="auto"/>
        <w:rPr>
          <w:rFonts w:eastAsia="Calibri"/>
          <w:bCs/>
          <w:szCs w:val="20"/>
          <w:u w:val="single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Trabalho</w:t>
      </w:r>
      <w:r>
        <w:rPr>
          <w:rFonts w:eastAsia="Calibri"/>
          <w:bCs/>
          <w:szCs w:val="20"/>
          <w:lang w:eastAsia="en-US"/>
        </w:rPr>
        <w:t xml:space="preserve"> (</w:t>
      </w:r>
      <w:r w:rsidRPr="00DD2297">
        <w:rPr>
          <w:rFonts w:eastAsia="Calibri"/>
          <w:b/>
          <w:bCs/>
          <w:i/>
          <w:szCs w:val="20"/>
          <w:lang w:eastAsia="en-US"/>
        </w:rPr>
        <w:t>Português</w:t>
      </w:r>
      <w:r>
        <w:rPr>
          <w:rFonts w:eastAsia="Calibri"/>
          <w:bCs/>
          <w:szCs w:val="20"/>
          <w:lang w:eastAsia="en-US"/>
        </w:rPr>
        <w:t>)</w:t>
      </w:r>
      <w:r w:rsidRPr="00DD2297">
        <w:rPr>
          <w:rFonts w:eastAsia="Calibri"/>
          <w:bCs/>
          <w:szCs w:val="20"/>
          <w:lang w:eastAsia="en-US"/>
        </w:rPr>
        <w:t>:</w:t>
      </w:r>
      <w:r w:rsidRPr="00414727">
        <w:rPr>
          <w:rFonts w:eastAsia="Calibri"/>
          <w:bCs/>
          <w:szCs w:val="20"/>
          <w:u w:val="single"/>
          <w:lang w:eastAsia="en-US"/>
        </w:rPr>
        <w:t xml:space="preserve"> </w:t>
      </w:r>
      <w:bookmarkEnd w:id="1"/>
    </w:p>
    <w:p w:rsidR="00414727" w:rsidRDefault="00DD2297" w:rsidP="00414727">
      <w:pPr>
        <w:spacing w:line="480" w:lineRule="auto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Trabalho</w:t>
      </w:r>
      <w:r>
        <w:rPr>
          <w:rFonts w:eastAsia="Calibri"/>
          <w:bCs/>
          <w:szCs w:val="20"/>
          <w:lang w:eastAsia="en-US"/>
        </w:rPr>
        <w:t xml:space="preserve"> (</w:t>
      </w:r>
      <w:r>
        <w:rPr>
          <w:rFonts w:eastAsia="Calibri"/>
          <w:b/>
          <w:bCs/>
          <w:i/>
          <w:szCs w:val="20"/>
          <w:lang w:eastAsia="en-US"/>
        </w:rPr>
        <w:t>In</w:t>
      </w:r>
      <w:r w:rsidRPr="00DD2297">
        <w:rPr>
          <w:rFonts w:eastAsia="Calibri"/>
          <w:b/>
          <w:bCs/>
          <w:i/>
          <w:szCs w:val="20"/>
          <w:lang w:eastAsia="en-US"/>
        </w:rPr>
        <w:t>g</w:t>
      </w:r>
      <w:r>
        <w:rPr>
          <w:rFonts w:eastAsia="Calibri"/>
          <w:b/>
          <w:bCs/>
          <w:i/>
          <w:szCs w:val="20"/>
          <w:lang w:eastAsia="en-US"/>
        </w:rPr>
        <w:t>l</w:t>
      </w:r>
      <w:r w:rsidRPr="00DD2297">
        <w:rPr>
          <w:rFonts w:eastAsia="Calibri"/>
          <w:b/>
          <w:bCs/>
          <w:i/>
          <w:szCs w:val="20"/>
          <w:lang w:eastAsia="en-US"/>
        </w:rPr>
        <w:t>ês</w:t>
      </w:r>
      <w:r>
        <w:rPr>
          <w:rFonts w:eastAsia="Calibri"/>
          <w:bCs/>
          <w:szCs w:val="20"/>
          <w:lang w:eastAsia="en-US"/>
        </w:rPr>
        <w:t>)</w:t>
      </w:r>
      <w:r w:rsidRPr="00DD2297">
        <w:rPr>
          <w:rFonts w:eastAsia="Calibri"/>
          <w:bCs/>
          <w:szCs w:val="20"/>
          <w:lang w:eastAsia="en-US"/>
        </w:rPr>
        <w:t>:</w:t>
      </w:r>
      <w:r>
        <w:rPr>
          <w:rFonts w:eastAsia="Calibri"/>
          <w:bCs/>
          <w:szCs w:val="20"/>
          <w:lang w:eastAsia="en-US"/>
        </w:rPr>
        <w:t xml:space="preserve"> </w:t>
      </w:r>
    </w:p>
    <w:p w:rsidR="007F3DFE" w:rsidRPr="00414727" w:rsidRDefault="007F3DFE" w:rsidP="00414727">
      <w:pPr>
        <w:spacing w:line="480" w:lineRule="auto"/>
        <w:rPr>
          <w:rFonts w:eastAsia="Calibri"/>
          <w:bCs/>
          <w:szCs w:val="20"/>
          <w:u w:val="single"/>
          <w:lang w:eastAsia="en-US"/>
        </w:rPr>
      </w:pPr>
    </w:p>
    <w:p w:rsidR="007F3DFE" w:rsidRPr="007F3DFE" w:rsidRDefault="00DD2297" w:rsidP="0041472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Produto Educacional: (</w:t>
      </w:r>
      <w:r w:rsidRPr="00DD2297">
        <w:rPr>
          <w:rFonts w:eastAsia="Calibri"/>
          <w:b/>
          <w:bCs/>
          <w:i/>
          <w:szCs w:val="20"/>
          <w:lang w:eastAsia="en-US"/>
        </w:rPr>
        <w:t>Português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414727" w:rsidRDefault="00DD2297" w:rsidP="0041472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Título do Produto Educacional: (</w:t>
      </w:r>
      <w:r>
        <w:rPr>
          <w:rFonts w:eastAsia="Calibri"/>
          <w:b/>
          <w:bCs/>
          <w:i/>
          <w:szCs w:val="20"/>
          <w:lang w:eastAsia="en-US"/>
        </w:rPr>
        <w:t>In</w:t>
      </w:r>
      <w:r w:rsidRPr="00DD2297">
        <w:rPr>
          <w:rFonts w:eastAsia="Calibri"/>
          <w:b/>
          <w:bCs/>
          <w:i/>
          <w:szCs w:val="20"/>
          <w:lang w:eastAsia="en-US"/>
        </w:rPr>
        <w:t>g</w:t>
      </w:r>
      <w:r>
        <w:rPr>
          <w:rFonts w:eastAsia="Calibri"/>
          <w:b/>
          <w:bCs/>
          <w:i/>
          <w:szCs w:val="20"/>
          <w:lang w:eastAsia="en-US"/>
        </w:rPr>
        <w:t>l</w:t>
      </w:r>
      <w:r w:rsidRPr="00DD2297">
        <w:rPr>
          <w:rFonts w:eastAsia="Calibri"/>
          <w:b/>
          <w:bCs/>
          <w:i/>
          <w:szCs w:val="20"/>
          <w:lang w:eastAsia="en-US"/>
        </w:rPr>
        <w:t>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7F3DFE" w:rsidRPr="00414727" w:rsidRDefault="007F3DFE" w:rsidP="00414727">
      <w:pPr>
        <w:spacing w:line="480" w:lineRule="auto"/>
        <w:jc w:val="both"/>
        <w:rPr>
          <w:rFonts w:eastAsia="Calibri"/>
          <w:bCs/>
          <w:szCs w:val="20"/>
          <w:u w:val="single"/>
          <w:lang w:eastAsia="en-US"/>
        </w:rPr>
      </w:pPr>
    </w:p>
    <w:p w:rsidR="007F3DFE" w:rsidRPr="007F3DFE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Palavras-Chaves (</w:t>
      </w:r>
      <w:r w:rsidRPr="00DD2297">
        <w:rPr>
          <w:rFonts w:eastAsia="Calibri"/>
          <w:b/>
          <w:bCs/>
          <w:i/>
          <w:szCs w:val="20"/>
          <w:lang w:eastAsia="en-US"/>
        </w:rPr>
        <w:t>Português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7F3DFE" w:rsidRPr="007F3DFE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Palavras-Chaves (</w:t>
      </w:r>
      <w:r w:rsidRPr="00DD2297">
        <w:rPr>
          <w:rFonts w:eastAsia="Calibri"/>
          <w:b/>
          <w:bCs/>
          <w:i/>
          <w:szCs w:val="20"/>
          <w:lang w:eastAsia="en-US"/>
        </w:rPr>
        <w:t>Inglês</w:t>
      </w:r>
      <w:r w:rsidRPr="00DD2297">
        <w:rPr>
          <w:rFonts w:eastAsia="Calibri"/>
          <w:bCs/>
          <w:szCs w:val="20"/>
          <w:lang w:eastAsia="en-US"/>
        </w:rPr>
        <w:t xml:space="preserve">): </w:t>
      </w:r>
    </w:p>
    <w:p w:rsidR="00DD2297" w:rsidRPr="00DD2297" w:rsidRDefault="00DD2297" w:rsidP="00DD2297">
      <w:pPr>
        <w:spacing w:line="480" w:lineRule="auto"/>
        <w:jc w:val="both"/>
        <w:rPr>
          <w:rFonts w:eastAsia="Calibri"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 xml:space="preserve">Quantidade de páginas: </w:t>
      </w:r>
      <w:bookmarkStart w:id="2" w:name="_Hlk516740909"/>
      <w:r w:rsidRPr="00DD2297">
        <w:rPr>
          <w:rFonts w:eastAsia="Calibri"/>
          <w:bCs/>
          <w:szCs w:val="20"/>
          <w:lang w:eastAsia="en-US"/>
        </w:rPr>
        <w:t xml:space="preserve">Dissertação de Defesa </w:t>
      </w:r>
      <w:r w:rsidR="00414727" w:rsidRPr="00DD2297">
        <w:rPr>
          <w:rFonts w:eastAsia="Calibri"/>
          <w:bCs/>
          <w:szCs w:val="20"/>
          <w:lang w:eastAsia="en-US"/>
        </w:rPr>
        <w:t>Final: _</w:t>
      </w:r>
      <w:r w:rsidRPr="00DD2297">
        <w:rPr>
          <w:rFonts w:eastAsia="Calibri"/>
          <w:bCs/>
          <w:szCs w:val="20"/>
          <w:lang w:eastAsia="en-US"/>
        </w:rPr>
        <w:t>________</w:t>
      </w:r>
      <w:bookmarkEnd w:id="2"/>
      <w:r w:rsidRPr="00DD2297">
        <w:rPr>
          <w:rFonts w:eastAsia="Calibri"/>
          <w:bCs/>
          <w:szCs w:val="20"/>
          <w:lang w:eastAsia="en-US"/>
        </w:rPr>
        <w:t xml:space="preserve"> Produto Educacional:</w:t>
      </w:r>
      <w:r w:rsidRPr="00DD229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D2297">
        <w:rPr>
          <w:rFonts w:eastAsia="Calibri"/>
          <w:bCs/>
          <w:szCs w:val="20"/>
          <w:lang w:eastAsia="en-US"/>
        </w:rPr>
        <w:t>________</w:t>
      </w:r>
    </w:p>
    <w:p w:rsidR="007F3DFE" w:rsidRDefault="00DD2297" w:rsidP="007F3DFE">
      <w:pPr>
        <w:spacing w:line="480" w:lineRule="auto"/>
        <w:jc w:val="both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Cs/>
          <w:szCs w:val="20"/>
          <w:lang w:eastAsia="en-US"/>
        </w:rPr>
        <w:t>Data da Defesa: ________ / _______ / __________                            Hora:</w:t>
      </w:r>
      <w:r w:rsidR="007F3DFE">
        <w:rPr>
          <w:rFonts w:eastAsia="Calibri"/>
          <w:b/>
          <w:bCs/>
          <w:szCs w:val="20"/>
          <w:lang w:eastAsia="en-US"/>
        </w:rPr>
        <w:t xml:space="preserve"> ________:_______</w:t>
      </w:r>
    </w:p>
    <w:p w:rsidR="007F3DFE" w:rsidRDefault="007F3DFE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7F3DFE" w:rsidRDefault="007F3DFE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7F3DFE" w:rsidRDefault="00EB3B74" w:rsidP="007F3DFE">
      <w:pPr>
        <w:jc w:val="both"/>
        <w:rPr>
          <w:rFonts w:eastAsia="Calibri"/>
          <w:bCs/>
          <w:szCs w:val="20"/>
          <w:lang w:eastAsia="en-US"/>
        </w:rPr>
      </w:pPr>
      <w:r>
        <w:rPr>
          <w:rFonts w:eastAsia="Calibri"/>
          <w:bCs/>
          <w:szCs w:val="20"/>
          <w:lang w:eastAsia="en-US"/>
        </w:rPr>
        <w:t>Descrição do Produto E</w:t>
      </w:r>
      <w:r w:rsidR="007F3DFE">
        <w:rPr>
          <w:rFonts w:eastAsia="Calibri"/>
          <w:bCs/>
          <w:szCs w:val="20"/>
          <w:lang w:eastAsia="en-US"/>
        </w:rPr>
        <w:t>ducacional</w:t>
      </w:r>
      <w:r>
        <w:rPr>
          <w:rFonts w:eastAsia="Calibri"/>
          <w:bCs/>
          <w:szCs w:val="20"/>
          <w:lang w:eastAsia="en-US"/>
        </w:rPr>
        <w:t xml:space="preserve"> (Técnico ou Tecnológico)</w:t>
      </w:r>
      <w:r w:rsidR="007F3DFE">
        <w:rPr>
          <w:rFonts w:eastAsia="Calibri"/>
          <w:bCs/>
          <w:szCs w:val="20"/>
          <w:lang w:eastAsia="en-US"/>
        </w:rPr>
        <w:t>:</w:t>
      </w: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  <w:r>
        <w:rPr>
          <w:rFonts w:eastAsia="Calibri"/>
          <w:bCs/>
          <w:szCs w:val="20"/>
          <w:lang w:eastAsia="en-US"/>
        </w:rPr>
        <w:t xml:space="preserve">Projeto de pesquisa do Orientador ao qual está vinculado: </w:t>
      </w:r>
      <w:r w:rsidR="00EB3B74">
        <w:rPr>
          <w:rFonts w:eastAsia="Calibri"/>
          <w:bCs/>
          <w:szCs w:val="20"/>
          <w:lang w:eastAsia="en-US"/>
        </w:rPr>
        <w:t xml:space="preserve"> o trabalho final</w:t>
      </w: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center"/>
        <w:rPr>
          <w:rFonts w:eastAsia="Calibri"/>
          <w:b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  <w:r>
        <w:rPr>
          <w:rFonts w:eastAsia="Calibri"/>
          <w:bCs/>
          <w:szCs w:val="20"/>
          <w:lang w:eastAsia="en-US"/>
        </w:rPr>
        <w:t xml:space="preserve">Bolsista: Sim </w:t>
      </w:r>
      <w:proofErr w:type="gramStart"/>
      <w:r>
        <w:rPr>
          <w:rFonts w:eastAsia="Calibri"/>
          <w:bCs/>
          <w:szCs w:val="20"/>
          <w:lang w:eastAsia="en-US"/>
        </w:rPr>
        <w:t xml:space="preserve">(    </w:t>
      </w:r>
      <w:proofErr w:type="gramEnd"/>
      <w:r>
        <w:rPr>
          <w:rFonts w:eastAsia="Calibri"/>
          <w:bCs/>
          <w:szCs w:val="20"/>
          <w:lang w:eastAsia="en-US"/>
        </w:rPr>
        <w:t xml:space="preserve">)     Não (    )  </w:t>
      </w: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7F3DFE" w:rsidRDefault="007F3DFE" w:rsidP="007F3DFE">
      <w:pPr>
        <w:jc w:val="both"/>
        <w:rPr>
          <w:rFonts w:eastAsia="Calibri"/>
          <w:bCs/>
          <w:szCs w:val="20"/>
          <w:lang w:eastAsia="en-US"/>
        </w:rPr>
      </w:pPr>
    </w:p>
    <w:p w:rsidR="00EB3B74" w:rsidRDefault="00EB3B74" w:rsidP="00915D34">
      <w:pPr>
        <w:jc w:val="both"/>
      </w:pPr>
    </w:p>
    <w:p w:rsidR="007F3DFE" w:rsidRDefault="007F3DFE" w:rsidP="00915D34">
      <w:pPr>
        <w:jc w:val="both"/>
      </w:pPr>
      <w:r>
        <w:lastRenderedPageBreak/>
        <w:t xml:space="preserve">Agência financiadora: </w:t>
      </w:r>
    </w:p>
    <w:p w:rsidR="00EB3B74" w:rsidRPr="00915D34" w:rsidRDefault="00EB3B74" w:rsidP="00915D34">
      <w:pPr>
        <w:jc w:val="both"/>
      </w:pPr>
    </w:p>
    <w:p w:rsidR="007F3DFE" w:rsidRDefault="007F3DFE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/>
          <w:bCs/>
          <w:szCs w:val="20"/>
          <w:lang w:eastAsia="en-US"/>
        </w:rPr>
        <w:t>BANCA PROPOSTA:</w:t>
      </w:r>
    </w:p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  <w:r w:rsidRPr="00DD2297">
        <w:rPr>
          <w:rFonts w:eastAsia="Calibri"/>
          <w:b/>
          <w:bCs/>
          <w:szCs w:val="20"/>
          <w:lang w:eastAsia="en-US"/>
        </w:rPr>
        <w:t>(Preencher o formulário na íntegra)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7"/>
      </w:tblGrid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bookmarkStart w:id="3" w:name="_Hlk516738874"/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DADOS DO MEMBRO INTERNO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Professor (a):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E-mail: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Instituição de Origem / Sigla: UNIVERSIDADE ESTADUAL DO MARANHÃO – UEMA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Programa de Pós-Graduação / Sigla: Programa de Pós-Graduação em História – PPGHIST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Cidade / UF: São Luís / MA</w:t>
            </w:r>
          </w:p>
        </w:tc>
      </w:tr>
      <w:bookmarkEnd w:id="3"/>
    </w:tbl>
    <w:p w:rsidR="00DD2297" w:rsidRPr="00DD2297" w:rsidRDefault="00DD2297" w:rsidP="00DD2297">
      <w:pPr>
        <w:jc w:val="center"/>
        <w:rPr>
          <w:rFonts w:eastAsia="Calibri"/>
          <w:b/>
          <w:bCs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5"/>
        <w:gridCol w:w="2370"/>
        <w:gridCol w:w="2673"/>
        <w:gridCol w:w="2149"/>
      </w:tblGrid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DADOS DO MEMBRO EXTERNO A INSTITUIÇÃO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Professor (a)</w:t>
            </w:r>
            <w:r>
              <w:rPr>
                <w:rFonts w:eastAsia="Calibri"/>
                <w:bCs/>
                <w:szCs w:val="20"/>
                <w:lang w:eastAsia="en-US"/>
              </w:rPr>
              <w:t>: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E-mail: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I</w:t>
            </w:r>
            <w:r>
              <w:rPr>
                <w:rFonts w:eastAsia="Calibri"/>
                <w:bCs/>
                <w:szCs w:val="20"/>
                <w:lang w:eastAsia="en-US"/>
              </w:rPr>
              <w:t>nstituição de Origem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: </w:t>
            </w:r>
          </w:p>
        </w:tc>
      </w:tr>
      <w:tr w:rsidR="00DD2297" w:rsidRPr="00DD2297" w:rsidTr="00E10EB3">
        <w:tc>
          <w:tcPr>
            <w:tcW w:w="9487" w:type="dxa"/>
            <w:gridSpan w:val="4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414727">
              <w:rPr>
                <w:rFonts w:eastAsia="Calibri"/>
                <w:bCs/>
                <w:szCs w:val="20"/>
                <w:lang w:eastAsia="en-US"/>
              </w:rPr>
              <w:t>Sigla:</w:t>
            </w:r>
          </w:p>
        </w:tc>
      </w:tr>
      <w:tr w:rsidR="00414727" w:rsidRPr="00DD2297" w:rsidTr="00FD5FB8">
        <w:trPr>
          <w:trHeight w:val="562"/>
        </w:trPr>
        <w:tc>
          <w:tcPr>
            <w:tcW w:w="9487" w:type="dxa"/>
            <w:gridSpan w:val="4"/>
          </w:tcPr>
          <w:p w:rsidR="00414727" w:rsidRPr="00DD2297" w:rsidRDefault="00414727" w:rsidP="00414727">
            <w:pPr>
              <w:rPr>
                <w:rFonts w:eastAsia="Calibri"/>
                <w:bCs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Programa de Pós-Graduação Vinculado:</w:t>
            </w:r>
          </w:p>
        </w:tc>
      </w:tr>
      <w:tr w:rsidR="00DD2297" w:rsidRPr="00DD2297" w:rsidTr="00414727"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Cidade: 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DD2297" w:rsidRPr="00DD2297" w:rsidRDefault="00DD2297" w:rsidP="00DD2297">
            <w:pPr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UF:</w:t>
            </w:r>
          </w:p>
          <w:p w:rsidR="00DD2297" w:rsidRPr="00DD2297" w:rsidRDefault="00DD2297" w:rsidP="00DD2297">
            <w:pPr>
              <w:rPr>
                <w:rFonts w:eastAsia="Calibri"/>
                <w:bCs/>
                <w:szCs w:val="20"/>
                <w:lang w:eastAsia="en-US"/>
              </w:rPr>
            </w:pPr>
          </w:p>
        </w:tc>
      </w:tr>
      <w:tr w:rsidR="00DD2297" w:rsidRPr="00DD2297" w:rsidTr="00414727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Credenciamento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Tipo de Banca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Diárias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Passagens Aéreas</w:t>
            </w:r>
          </w:p>
        </w:tc>
      </w:tr>
      <w:tr w:rsidR="00DD2297" w:rsidRPr="00DD2297" w:rsidTr="00414727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Sim</w:t>
            </w:r>
          </w:p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(     ) Não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Presencial</w:t>
            </w:r>
          </w:p>
          <w:p w:rsidR="00DD2297" w:rsidRPr="00DD2297" w:rsidRDefault="00DD2297" w:rsidP="0041472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(</w:t>
            </w:r>
            <w:r w:rsidR="00414727">
              <w:rPr>
                <w:rFonts w:eastAsia="Calibri"/>
                <w:bCs/>
                <w:szCs w:val="20"/>
                <w:lang w:eastAsia="en-US"/>
              </w:rPr>
              <w:t xml:space="preserve">     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>) Skype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Sim</w:t>
            </w:r>
          </w:p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</w:t>
            </w: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X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 ) Não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proofErr w:type="gramStart"/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    </w:t>
            </w:r>
            <w:proofErr w:type="gramEnd"/>
            <w:r w:rsidRPr="00DD2297">
              <w:rPr>
                <w:rFonts w:eastAsia="Calibri"/>
                <w:bCs/>
                <w:szCs w:val="20"/>
                <w:lang w:eastAsia="en-US"/>
              </w:rPr>
              <w:t>) Sim</w:t>
            </w:r>
          </w:p>
          <w:p w:rsidR="00DD2297" w:rsidRPr="00DD2297" w:rsidRDefault="00DD2297" w:rsidP="00DD2297">
            <w:pPr>
              <w:spacing w:line="276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( </w:t>
            </w: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X</w:t>
            </w:r>
            <w:r w:rsidRPr="00DD2297">
              <w:rPr>
                <w:rFonts w:eastAsia="Calibri"/>
                <w:bCs/>
                <w:szCs w:val="20"/>
                <w:lang w:eastAsia="en-US"/>
              </w:rPr>
              <w:t xml:space="preserve"> ) Não</w:t>
            </w:r>
          </w:p>
        </w:tc>
      </w:tr>
    </w:tbl>
    <w:p w:rsidR="00DD2297" w:rsidRPr="00DD2297" w:rsidRDefault="00DD2297" w:rsidP="00DD2297">
      <w:pPr>
        <w:jc w:val="both"/>
        <w:rPr>
          <w:rFonts w:eastAsia="Calibri"/>
          <w:b/>
          <w:bCs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7"/>
      </w:tblGrid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jc w:val="center"/>
              <w:rPr>
                <w:rFonts w:eastAsia="Calibri"/>
                <w:b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/>
                <w:bCs/>
                <w:szCs w:val="20"/>
                <w:lang w:eastAsia="en-US"/>
              </w:rPr>
              <w:t>DADOS DO SUPLENTE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Professor (a):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DD2297">
            <w:pPr>
              <w:spacing w:line="48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E-mail: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36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Instituição de Origem / Sigla: UNIVERSIDADE ESTADUAL DO MARANHÃO – UEMA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36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Programa de Pós-Graduação / Sigla: Programa de Pós-Graduação em História – PPGHIST</w:t>
            </w:r>
          </w:p>
        </w:tc>
      </w:tr>
      <w:tr w:rsidR="00DD2297" w:rsidRPr="00DD2297" w:rsidTr="00E10EB3">
        <w:tc>
          <w:tcPr>
            <w:tcW w:w="9487" w:type="dxa"/>
          </w:tcPr>
          <w:p w:rsidR="00DD2297" w:rsidRPr="00DD2297" w:rsidRDefault="00DD2297" w:rsidP="00414727">
            <w:pPr>
              <w:spacing w:line="360" w:lineRule="auto"/>
              <w:rPr>
                <w:rFonts w:eastAsia="Calibri"/>
                <w:bCs/>
                <w:szCs w:val="20"/>
                <w:lang w:eastAsia="en-US"/>
              </w:rPr>
            </w:pPr>
            <w:r w:rsidRPr="00DD2297">
              <w:rPr>
                <w:rFonts w:eastAsia="Calibri"/>
                <w:bCs/>
                <w:szCs w:val="20"/>
                <w:lang w:eastAsia="en-US"/>
              </w:rPr>
              <w:t>Cidade / UF: São Luís / MA</w:t>
            </w:r>
          </w:p>
        </w:tc>
      </w:tr>
    </w:tbl>
    <w:p w:rsidR="00DD2297" w:rsidRPr="00414727" w:rsidRDefault="00DD2297" w:rsidP="00DD2297">
      <w:pPr>
        <w:contextualSpacing/>
        <w:jc w:val="both"/>
        <w:rPr>
          <w:rFonts w:eastAsia="Calibri"/>
          <w:sz w:val="22"/>
          <w:szCs w:val="20"/>
          <w:lang w:eastAsia="en-US"/>
        </w:rPr>
      </w:pPr>
      <w:r w:rsidRPr="00414727">
        <w:rPr>
          <w:rFonts w:eastAsia="Calibri"/>
          <w:sz w:val="22"/>
          <w:szCs w:val="20"/>
          <w:lang w:eastAsia="en-US"/>
        </w:rPr>
        <w:t>*Os professores que necessitem de credenciamento devem encaminhar à secretaria o formulário de Cadastramento de Membro Externo preenchido e cópia dos documentos de Identidade/CPF (RNE/Passaporte), Diploma de Doutorado.</w:t>
      </w:r>
    </w:p>
    <w:p w:rsidR="00DD2297" w:rsidRPr="00DD2297" w:rsidRDefault="00DD2297" w:rsidP="00DD2297">
      <w:pPr>
        <w:contextualSpacing/>
        <w:jc w:val="both"/>
        <w:rPr>
          <w:rFonts w:ascii="Calibri" w:eastAsia="Calibri" w:hAnsi="Calibri"/>
          <w:sz w:val="10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  <w:r w:rsidRPr="00DD2297">
        <w:rPr>
          <w:rFonts w:ascii="Calibri" w:eastAsia="Calibri" w:hAnsi="Calibri"/>
          <w:sz w:val="20"/>
          <w:szCs w:val="20"/>
          <w:lang w:eastAsia="en-US"/>
        </w:rPr>
        <w:t>*</w:t>
      </w:r>
      <w:r w:rsidRPr="00DD2297">
        <w:rPr>
          <w:rFonts w:eastAsia="Calibri"/>
          <w:b/>
          <w:szCs w:val="20"/>
          <w:lang w:eastAsia="en-US"/>
        </w:rPr>
        <w:t>Assinatura do Professor Solicitante</w:t>
      </w:r>
      <w:r w:rsidRPr="00DD2297">
        <w:rPr>
          <w:rFonts w:ascii="Calibri" w:eastAsia="Calibri" w:hAnsi="Calibri"/>
          <w:b/>
          <w:sz w:val="20"/>
          <w:szCs w:val="20"/>
          <w:lang w:eastAsia="en-US"/>
        </w:rPr>
        <w:t>:</w:t>
      </w:r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 _________________________________________________________</w:t>
      </w:r>
    </w:p>
    <w:p w:rsidR="00DD2297" w:rsidRPr="00DD2297" w:rsidRDefault="00DD2297" w:rsidP="00DD2297">
      <w:pPr>
        <w:jc w:val="center"/>
        <w:rPr>
          <w:rFonts w:ascii="Calibri" w:eastAsia="Calibri" w:hAnsi="Calibri"/>
          <w:sz w:val="12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b/>
          <w:sz w:val="20"/>
          <w:szCs w:val="20"/>
          <w:lang w:eastAsia="en-US"/>
        </w:rPr>
      </w:pPr>
    </w:p>
    <w:p w:rsidR="00EB3B74" w:rsidRDefault="00EB3B74" w:rsidP="00DD2297">
      <w:pPr>
        <w:rPr>
          <w:rFonts w:ascii="Calibri" w:eastAsia="Calibri" w:hAnsi="Calibri"/>
          <w:b/>
          <w:sz w:val="20"/>
          <w:szCs w:val="20"/>
          <w:lang w:eastAsia="en-US"/>
        </w:rPr>
      </w:pP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>*</w:t>
      </w:r>
      <w:r w:rsidRPr="00DD2297">
        <w:rPr>
          <w:rFonts w:eastAsia="Calibri"/>
          <w:b/>
          <w:szCs w:val="20"/>
          <w:lang w:eastAsia="en-US"/>
        </w:rPr>
        <w:t>São Luís/MA,</w:t>
      </w:r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 ______ / ______ /</w:t>
      </w:r>
      <w:r w:rsidRPr="00DD2297">
        <w:rPr>
          <w:rFonts w:eastAsia="Calibri"/>
          <w:b/>
          <w:szCs w:val="20"/>
          <w:lang w:eastAsia="en-US"/>
        </w:rPr>
        <w:t>202</w:t>
      </w:r>
      <w:r w:rsidR="001E1151">
        <w:rPr>
          <w:rFonts w:eastAsia="Calibri"/>
          <w:b/>
          <w:szCs w:val="20"/>
          <w:lang w:eastAsia="en-US"/>
        </w:rPr>
        <w:t>6</w:t>
      </w:r>
      <w:bookmarkStart w:id="4" w:name="_GoBack"/>
      <w:bookmarkEnd w:id="4"/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.     </w:t>
      </w:r>
    </w:p>
    <w:p w:rsidR="00DD2297" w:rsidRPr="00DD2297" w:rsidRDefault="00DD2297" w:rsidP="00DD2297">
      <w:pPr>
        <w:rPr>
          <w:rFonts w:ascii="Calibri" w:eastAsia="Calibri" w:hAnsi="Calibri"/>
          <w:sz w:val="20"/>
          <w:szCs w:val="20"/>
          <w:lang w:eastAsia="en-US"/>
        </w:rPr>
      </w:pPr>
      <w:r w:rsidRPr="00DD2297">
        <w:rPr>
          <w:rFonts w:ascii="Calibri" w:eastAsia="Calibri" w:hAnsi="Calibri"/>
          <w:sz w:val="20"/>
          <w:szCs w:val="20"/>
          <w:lang w:eastAsia="en-US"/>
        </w:rPr>
        <w:t xml:space="preserve">                                               </w:t>
      </w: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>PARA USO EXCLUSIVO DO PPGHIST/UEMA</w:t>
      </w: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right"/>
        <w:rPr>
          <w:rFonts w:ascii="Calibri" w:eastAsia="Calibri" w:hAnsi="Calibri"/>
          <w:b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>________ / _________ / ______________</w:t>
      </w: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  <w:r w:rsidRPr="00DD2297">
        <w:rPr>
          <w:rFonts w:ascii="Calibri" w:eastAsia="Calibri" w:hAnsi="Calibri"/>
          <w:b/>
          <w:sz w:val="16"/>
          <w:szCs w:val="20"/>
          <w:lang w:eastAsia="en-US"/>
        </w:rPr>
        <w:t>SOLICITAÇÃO APROVADA NA REUNIÃO DO COLEGIADO</w:t>
      </w:r>
    </w:p>
    <w:p w:rsid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</w:p>
    <w:p w:rsidR="00EB3B74" w:rsidRDefault="00EB3B74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</w:p>
    <w:p w:rsidR="00EB3B74" w:rsidRPr="00DD2297" w:rsidRDefault="00EB3B74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right"/>
        <w:rPr>
          <w:rFonts w:ascii="Calibri" w:eastAsia="Calibri" w:hAnsi="Calibri"/>
          <w:b/>
          <w:sz w:val="16"/>
          <w:szCs w:val="20"/>
          <w:lang w:eastAsia="en-US"/>
        </w:rPr>
      </w:pP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>________________________________________________________________</w:t>
      </w:r>
    </w:p>
    <w:p w:rsidR="00DD2297" w:rsidRPr="00DD2297" w:rsidRDefault="004E79E5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Ana Paula Ribeiro de Sousa </w:t>
      </w: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center"/>
        <w:rPr>
          <w:rFonts w:eastAsia="Calibri"/>
          <w:sz w:val="20"/>
          <w:szCs w:val="20"/>
          <w:lang w:eastAsia="en-US"/>
        </w:rPr>
      </w:pPr>
      <w:r w:rsidRPr="00DD2297">
        <w:rPr>
          <w:rFonts w:eastAsia="Calibri"/>
          <w:sz w:val="20"/>
          <w:szCs w:val="20"/>
          <w:lang w:eastAsia="en-US"/>
        </w:rPr>
        <w:t>Coordenador</w:t>
      </w:r>
      <w:r w:rsidR="008C65F0">
        <w:rPr>
          <w:rFonts w:eastAsia="Calibri"/>
          <w:sz w:val="20"/>
          <w:szCs w:val="20"/>
          <w:lang w:eastAsia="en-US"/>
        </w:rPr>
        <w:t>a</w:t>
      </w:r>
      <w:r w:rsidRPr="00DD2297">
        <w:rPr>
          <w:rFonts w:eastAsia="Calibri"/>
          <w:sz w:val="20"/>
          <w:szCs w:val="20"/>
          <w:lang w:eastAsia="en-US"/>
        </w:rPr>
        <w:t xml:space="preserve"> do Programa de Pós-Graduação em História – PPGHIST</w:t>
      </w:r>
    </w:p>
    <w:p w:rsidR="00DD2297" w:rsidRPr="00DD2297" w:rsidRDefault="004E79E5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Portaria N.º 352/2025</w:t>
      </w: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DD2297">
        <w:rPr>
          <w:rFonts w:ascii="Calibri" w:eastAsia="Calibri" w:hAnsi="Calibri"/>
          <w:b/>
          <w:sz w:val="20"/>
          <w:szCs w:val="20"/>
          <w:lang w:eastAsia="en-US"/>
        </w:rPr>
        <w:t xml:space="preserve">_______ / _________ / ______________                          </w:t>
      </w:r>
    </w:p>
    <w:p w:rsidR="00DD2297" w:rsidRPr="00DD2297" w:rsidRDefault="00DD2297" w:rsidP="00DD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jc w:val="both"/>
        <w:rPr>
          <w:rFonts w:ascii="Calibri" w:eastAsia="Calibri" w:hAnsi="Calibri" w:cs="Calibri"/>
          <w:b/>
          <w:sz w:val="16"/>
          <w:szCs w:val="20"/>
          <w:lang w:eastAsia="en-US"/>
        </w:rPr>
      </w:pPr>
      <w:r w:rsidRPr="00DD2297">
        <w:rPr>
          <w:rFonts w:ascii="Calibri" w:eastAsia="Calibri" w:hAnsi="Calibri" w:cs="Calibri"/>
          <w:b/>
          <w:sz w:val="16"/>
          <w:szCs w:val="20"/>
          <w:lang w:eastAsia="en-US"/>
        </w:rPr>
        <w:t>AD REFERENDUM PELA COORDENAÇÃO DO PPGHIST</w:t>
      </w:r>
    </w:p>
    <w:sectPr w:rsidR="00DD2297" w:rsidRPr="00DD2297" w:rsidSect="00915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3" w:bottom="993" w:left="1134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B1" w:rsidRDefault="003102B1" w:rsidP="0010737D">
      <w:r>
        <w:separator/>
      </w:r>
    </w:p>
  </w:endnote>
  <w:endnote w:type="continuationSeparator" w:id="0">
    <w:p w:rsidR="003102B1" w:rsidRDefault="003102B1" w:rsidP="001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74" w:rsidRDefault="00EB3B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Pr="009C7DD7" w:rsidRDefault="005B7771" w:rsidP="00260E49">
    <w:pPr>
      <w:pStyle w:val="Rodap"/>
      <w:jc w:val="center"/>
      <w:rPr>
        <w:rFonts w:ascii="Times New Roman" w:hAnsi="Times New Roman"/>
        <w:sz w:val="24"/>
      </w:rPr>
    </w:pPr>
    <w:r w:rsidRPr="009C7DD7">
      <w:rPr>
        <w:rFonts w:ascii="Times New Roman" w:hAnsi="Times New Roman"/>
        <w:sz w:val="24"/>
      </w:rPr>
      <w:t>Rua da Estrela, nº 329, Praia Grande / Centro Histórico – São Luís – MA, CEP: 65010-200.</w:t>
    </w:r>
  </w:p>
  <w:p w:rsidR="005B7771" w:rsidRPr="009C7DD7" w:rsidRDefault="007A22FC" w:rsidP="00260E49">
    <w:pPr>
      <w:pStyle w:val="Rodap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E</w:t>
    </w:r>
    <w:r w:rsidR="005B7771" w:rsidRPr="009C7DD7">
      <w:rPr>
        <w:rFonts w:ascii="Times New Roman" w:hAnsi="Times New Roman"/>
        <w:sz w:val="24"/>
      </w:rPr>
      <w:t xml:space="preserve">-mail: </w:t>
    </w:r>
    <w:r>
      <w:rPr>
        <w:rFonts w:ascii="Times New Roman" w:hAnsi="Times New Roman"/>
        <w:sz w:val="24"/>
      </w:rPr>
      <w:t>coordenação_ppghist@uema.br,</w:t>
    </w:r>
    <w:r w:rsidR="005B7771" w:rsidRPr="009C7DD7">
      <w:rPr>
        <w:rFonts w:ascii="Times New Roman" w:hAnsi="Times New Roman"/>
        <w:sz w:val="24"/>
      </w:rPr>
      <w:t xml:space="preserve"> site: www.ppghist.uema.br</w:t>
    </w:r>
  </w:p>
  <w:p w:rsidR="005B7771" w:rsidRDefault="005B7771" w:rsidP="00260E49">
    <w:pPr>
      <w:pStyle w:val="Rodap"/>
      <w:tabs>
        <w:tab w:val="clear" w:pos="4252"/>
        <w:tab w:val="clear" w:pos="8504"/>
        <w:tab w:val="left" w:pos="1741"/>
      </w:tabs>
    </w:pPr>
  </w:p>
  <w:p w:rsidR="005B7771" w:rsidRDefault="005B77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B74" w:rsidRDefault="00EB3B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B1" w:rsidRDefault="003102B1" w:rsidP="0010737D">
      <w:r>
        <w:separator/>
      </w:r>
    </w:p>
  </w:footnote>
  <w:footnote w:type="continuationSeparator" w:id="0">
    <w:p w:rsidR="003102B1" w:rsidRDefault="003102B1" w:rsidP="0010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Default="003102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6876" o:spid="_x0000_s2061" type="#_x0000_t75" style="position:absolute;margin-left:0;margin-top:0;width:498.6pt;height:332.4pt;z-index:-251657728;mso-position-horizontal:center;mso-position-horizontal-relative:margin;mso-position-vertical:center;mso-position-vertical-relative:margin" o:allowincell="f">
          <v:imagedata r:id="rId1" o:title="uema-5d14f946262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Pr="00F56545" w:rsidRDefault="00915D34" w:rsidP="00EB3B74">
    <w:pPr>
      <w:autoSpaceDE w:val="0"/>
      <w:autoSpaceDN w:val="0"/>
      <w:adjustRightInd w:val="0"/>
      <w:jc w:val="center"/>
    </w:pPr>
    <w:r>
      <w:rPr>
        <w:noProof/>
      </w:rPr>
      <w:drawing>
        <wp:inline distT="0" distB="0" distL="0" distR="0" wp14:anchorId="3EB45F19" wp14:editId="28B11C5F">
          <wp:extent cx="2362200" cy="1163617"/>
          <wp:effectExtent l="0" t="0" r="0" b="0"/>
          <wp:docPr id="1" name="Imagem 1" descr="C:\Users\Usuario\Desktop\PPGHIST-LOGO-_ oficial 2024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PGHIST-LOGO-_ oficial 2024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299" cy="116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2B1">
      <w:rPr>
        <w:rFonts w:ascii="Castellar" w:eastAsia="Calibri" w:hAnsi="Castellar"/>
        <w:b/>
        <w:bCs/>
        <w:noProof/>
        <w:color w:val="375439"/>
        <w:kern w:val="24"/>
        <w:szCs w:val="1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6877" o:spid="_x0000_s2062" type="#_x0000_t75" style="position:absolute;left:0;text-align:left;margin-left:0;margin-top:0;width:498.6pt;height:332.4pt;z-index:-251656704;mso-position-horizontal:center;mso-position-horizontal-relative:margin;mso-position-vertical:center;mso-position-vertical-relative:margin" o:allowincell="f">
          <v:imagedata r:id="rId2" o:title="uema-5d14f946262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1" w:rsidRDefault="003102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6875" o:spid="_x0000_s2060" type="#_x0000_t75" style="position:absolute;margin-left:0;margin-top:0;width:498.6pt;height:332.4pt;z-index:-251658752;mso-position-horizontal:center;mso-position-horizontal-relative:margin;mso-position-vertical:center;mso-position-vertical-relative:margin" o:allowincell="f">
          <v:imagedata r:id="rId1" o:title="uema-5d14f946262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554"/>
    <w:multiLevelType w:val="hybridMultilevel"/>
    <w:tmpl w:val="C6A09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0B51"/>
    <w:multiLevelType w:val="hybridMultilevel"/>
    <w:tmpl w:val="94BC9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8684F"/>
    <w:multiLevelType w:val="hybridMultilevel"/>
    <w:tmpl w:val="6C906C98"/>
    <w:lvl w:ilvl="0" w:tplc="2752F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64B23"/>
    <w:multiLevelType w:val="hybridMultilevel"/>
    <w:tmpl w:val="9EBE4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5849"/>
    <w:multiLevelType w:val="hybridMultilevel"/>
    <w:tmpl w:val="6302A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93C8B"/>
    <w:multiLevelType w:val="hybridMultilevel"/>
    <w:tmpl w:val="B80E7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45F70"/>
    <w:multiLevelType w:val="hybridMultilevel"/>
    <w:tmpl w:val="07C8F2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2F1E42"/>
    <w:multiLevelType w:val="hybridMultilevel"/>
    <w:tmpl w:val="1A48BFB8"/>
    <w:lvl w:ilvl="0" w:tplc="0416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1"/>
    <w:rsid w:val="00006927"/>
    <w:rsid w:val="000158F4"/>
    <w:rsid w:val="00024539"/>
    <w:rsid w:val="00026DA8"/>
    <w:rsid w:val="00042D24"/>
    <w:rsid w:val="00066BBB"/>
    <w:rsid w:val="00067986"/>
    <w:rsid w:val="000702A2"/>
    <w:rsid w:val="00072D13"/>
    <w:rsid w:val="00080EAC"/>
    <w:rsid w:val="000F3DE9"/>
    <w:rsid w:val="0010737D"/>
    <w:rsid w:val="0012280D"/>
    <w:rsid w:val="001245D1"/>
    <w:rsid w:val="00150401"/>
    <w:rsid w:val="00155066"/>
    <w:rsid w:val="00163C0A"/>
    <w:rsid w:val="00165EC4"/>
    <w:rsid w:val="0019142C"/>
    <w:rsid w:val="001D2EDA"/>
    <w:rsid w:val="001D3952"/>
    <w:rsid w:val="001D4E60"/>
    <w:rsid w:val="001D591D"/>
    <w:rsid w:val="001E1151"/>
    <w:rsid w:val="001F1434"/>
    <w:rsid w:val="00242572"/>
    <w:rsid w:val="002561A3"/>
    <w:rsid w:val="00260E49"/>
    <w:rsid w:val="0026364B"/>
    <w:rsid w:val="002707B7"/>
    <w:rsid w:val="002A3740"/>
    <w:rsid w:val="002B318D"/>
    <w:rsid w:val="003102B1"/>
    <w:rsid w:val="0031405F"/>
    <w:rsid w:val="0032501B"/>
    <w:rsid w:val="00333122"/>
    <w:rsid w:val="003478D6"/>
    <w:rsid w:val="003506B6"/>
    <w:rsid w:val="003A423A"/>
    <w:rsid w:val="003B54E5"/>
    <w:rsid w:val="003D57C6"/>
    <w:rsid w:val="003D7886"/>
    <w:rsid w:val="003E5988"/>
    <w:rsid w:val="00402FB0"/>
    <w:rsid w:val="00407CA3"/>
    <w:rsid w:val="00414727"/>
    <w:rsid w:val="00417BB8"/>
    <w:rsid w:val="00495E0A"/>
    <w:rsid w:val="00496763"/>
    <w:rsid w:val="004A09DC"/>
    <w:rsid w:val="004A3AB6"/>
    <w:rsid w:val="004A5EEF"/>
    <w:rsid w:val="004B27C0"/>
    <w:rsid w:val="004C08B2"/>
    <w:rsid w:val="004E79E5"/>
    <w:rsid w:val="004F757D"/>
    <w:rsid w:val="00517519"/>
    <w:rsid w:val="00521107"/>
    <w:rsid w:val="00524C43"/>
    <w:rsid w:val="00531D3D"/>
    <w:rsid w:val="00531DA6"/>
    <w:rsid w:val="00534AB3"/>
    <w:rsid w:val="00552DAB"/>
    <w:rsid w:val="00561CE2"/>
    <w:rsid w:val="005B7771"/>
    <w:rsid w:val="005D50A7"/>
    <w:rsid w:val="005E7522"/>
    <w:rsid w:val="00604FC8"/>
    <w:rsid w:val="00606BD2"/>
    <w:rsid w:val="006152C2"/>
    <w:rsid w:val="00615E60"/>
    <w:rsid w:val="006223BC"/>
    <w:rsid w:val="00627A79"/>
    <w:rsid w:val="00632A5E"/>
    <w:rsid w:val="00634410"/>
    <w:rsid w:val="00635376"/>
    <w:rsid w:val="006370EC"/>
    <w:rsid w:val="006450AB"/>
    <w:rsid w:val="0065306B"/>
    <w:rsid w:val="006614CF"/>
    <w:rsid w:val="0067209A"/>
    <w:rsid w:val="006819C1"/>
    <w:rsid w:val="00686825"/>
    <w:rsid w:val="00697AD8"/>
    <w:rsid w:val="00697C93"/>
    <w:rsid w:val="006A1239"/>
    <w:rsid w:val="006B7776"/>
    <w:rsid w:val="006B7AB3"/>
    <w:rsid w:val="006C43F6"/>
    <w:rsid w:val="006C4830"/>
    <w:rsid w:val="006D3A78"/>
    <w:rsid w:val="006E20AE"/>
    <w:rsid w:val="006F1A70"/>
    <w:rsid w:val="007025CF"/>
    <w:rsid w:val="00723EA0"/>
    <w:rsid w:val="0072414D"/>
    <w:rsid w:val="00725035"/>
    <w:rsid w:val="00725286"/>
    <w:rsid w:val="00732ADD"/>
    <w:rsid w:val="00740691"/>
    <w:rsid w:val="007A22FC"/>
    <w:rsid w:val="007D02BD"/>
    <w:rsid w:val="007E6C59"/>
    <w:rsid w:val="007F3DFE"/>
    <w:rsid w:val="0081766E"/>
    <w:rsid w:val="00822AAA"/>
    <w:rsid w:val="00834372"/>
    <w:rsid w:val="00844416"/>
    <w:rsid w:val="00844C93"/>
    <w:rsid w:val="00851DBB"/>
    <w:rsid w:val="00861A8F"/>
    <w:rsid w:val="00865990"/>
    <w:rsid w:val="0088258E"/>
    <w:rsid w:val="008C65F0"/>
    <w:rsid w:val="008E22FE"/>
    <w:rsid w:val="008E28D9"/>
    <w:rsid w:val="00915D34"/>
    <w:rsid w:val="00915DE7"/>
    <w:rsid w:val="009211AA"/>
    <w:rsid w:val="0092498C"/>
    <w:rsid w:val="00926141"/>
    <w:rsid w:val="00935A16"/>
    <w:rsid w:val="009362CB"/>
    <w:rsid w:val="009527A1"/>
    <w:rsid w:val="00964B1C"/>
    <w:rsid w:val="009A2E4F"/>
    <w:rsid w:val="009A66E1"/>
    <w:rsid w:val="009C7DD7"/>
    <w:rsid w:val="009E7D55"/>
    <w:rsid w:val="00A33BB4"/>
    <w:rsid w:val="00A37F95"/>
    <w:rsid w:val="00A45491"/>
    <w:rsid w:val="00A6191B"/>
    <w:rsid w:val="00A65A37"/>
    <w:rsid w:val="00A673A0"/>
    <w:rsid w:val="00A95D20"/>
    <w:rsid w:val="00AA3585"/>
    <w:rsid w:val="00AA64BD"/>
    <w:rsid w:val="00AC7C7C"/>
    <w:rsid w:val="00AE677A"/>
    <w:rsid w:val="00AF6B1D"/>
    <w:rsid w:val="00B34019"/>
    <w:rsid w:val="00B50211"/>
    <w:rsid w:val="00B53B7D"/>
    <w:rsid w:val="00B602A4"/>
    <w:rsid w:val="00B60A4C"/>
    <w:rsid w:val="00B71903"/>
    <w:rsid w:val="00B71FBD"/>
    <w:rsid w:val="00B826D9"/>
    <w:rsid w:val="00B83C0D"/>
    <w:rsid w:val="00BA2C69"/>
    <w:rsid w:val="00BB5DDC"/>
    <w:rsid w:val="00C04F57"/>
    <w:rsid w:val="00C06F86"/>
    <w:rsid w:val="00C073F6"/>
    <w:rsid w:val="00CB15A1"/>
    <w:rsid w:val="00CD3120"/>
    <w:rsid w:val="00CD5767"/>
    <w:rsid w:val="00D27E32"/>
    <w:rsid w:val="00D37B32"/>
    <w:rsid w:val="00D41C50"/>
    <w:rsid w:val="00D71D1D"/>
    <w:rsid w:val="00DA42AD"/>
    <w:rsid w:val="00DC7392"/>
    <w:rsid w:val="00DD2297"/>
    <w:rsid w:val="00DD2BC4"/>
    <w:rsid w:val="00DD5C74"/>
    <w:rsid w:val="00DF324E"/>
    <w:rsid w:val="00E2105E"/>
    <w:rsid w:val="00E232F2"/>
    <w:rsid w:val="00E3634E"/>
    <w:rsid w:val="00E452B9"/>
    <w:rsid w:val="00E66869"/>
    <w:rsid w:val="00E73AB5"/>
    <w:rsid w:val="00E74D0A"/>
    <w:rsid w:val="00EB3B74"/>
    <w:rsid w:val="00EB5212"/>
    <w:rsid w:val="00ED2B35"/>
    <w:rsid w:val="00ED35A1"/>
    <w:rsid w:val="00EE466F"/>
    <w:rsid w:val="00EE759A"/>
    <w:rsid w:val="00EF1392"/>
    <w:rsid w:val="00EF6C90"/>
    <w:rsid w:val="00F02B96"/>
    <w:rsid w:val="00F03B1E"/>
    <w:rsid w:val="00F03DE3"/>
    <w:rsid w:val="00F56163"/>
    <w:rsid w:val="00F56545"/>
    <w:rsid w:val="00F65CD6"/>
    <w:rsid w:val="00F85EC4"/>
    <w:rsid w:val="00F860F8"/>
    <w:rsid w:val="00F867EF"/>
    <w:rsid w:val="00FB055A"/>
    <w:rsid w:val="00FB228D"/>
    <w:rsid w:val="00FB5798"/>
    <w:rsid w:val="00FD1288"/>
    <w:rsid w:val="00FE2F12"/>
    <w:rsid w:val="00FF226B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75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B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737D"/>
  </w:style>
  <w:style w:type="paragraph" w:styleId="Rodap">
    <w:name w:val="footer"/>
    <w:basedOn w:val="Normal"/>
    <w:link w:val="Rodap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737D"/>
  </w:style>
  <w:style w:type="table" w:styleId="Tabelacomgrade">
    <w:name w:val="Table Grid"/>
    <w:basedOn w:val="Tabelanormal"/>
    <w:uiPriority w:val="59"/>
    <w:rsid w:val="0010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3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03B1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F14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545"/>
    <w:pPr>
      <w:jc w:val="center"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F56545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9C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E752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E752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752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5E752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E752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Ttulo2Char">
    <w:name w:val="Título 2 Char"/>
    <w:link w:val="Ttulo2"/>
    <w:uiPriority w:val="9"/>
    <w:semiHidden/>
    <w:rsid w:val="00DD2BC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75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BC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737D"/>
  </w:style>
  <w:style w:type="paragraph" w:styleId="Rodap">
    <w:name w:val="footer"/>
    <w:basedOn w:val="Normal"/>
    <w:link w:val="RodapChar"/>
    <w:uiPriority w:val="99"/>
    <w:unhideWhenUsed/>
    <w:rsid w:val="0010737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737D"/>
  </w:style>
  <w:style w:type="table" w:styleId="Tabelacomgrade">
    <w:name w:val="Table Grid"/>
    <w:basedOn w:val="Tabelanormal"/>
    <w:uiPriority w:val="59"/>
    <w:rsid w:val="0010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3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03B1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F14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545"/>
    <w:pPr>
      <w:jc w:val="center"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F56545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9C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E752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E752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752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5E752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E7522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Ttulo2Char">
    <w:name w:val="Título 2 Char"/>
    <w:link w:val="Ttulo2"/>
    <w:uiPriority w:val="9"/>
    <w:semiHidden/>
    <w:rsid w:val="00DD2BC4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-PPGHIST\01-%20SELETIVO%20EDITAL%20N&#186;%2029-2020%20turma%202021\05-%20Recurso%20e%20Parecer\12-%20PARECER-%20Gleidson%20Jos&#233;%20Monteiro%20Salheb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6A82-560E-4B67-8076-27E012C6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 PARECER- Gleidson José Monteiro Salheb</Template>
  <TotalTime>8</TotalTime>
  <Pages>3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2634</CharactersWithSpaces>
  <SharedDoc>false</SharedDoc>
  <HLinks>
    <vt:vector size="6" baseType="variant"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mailto:ppghist@uema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</dc:creator>
  <cp:lastModifiedBy>Usuario</cp:lastModifiedBy>
  <cp:revision>6</cp:revision>
  <cp:lastPrinted>2025-03-12T18:18:00Z</cp:lastPrinted>
  <dcterms:created xsi:type="dcterms:W3CDTF">2024-02-23T14:35:00Z</dcterms:created>
  <dcterms:modified xsi:type="dcterms:W3CDTF">2026-04-01T19:37:00Z</dcterms:modified>
</cp:coreProperties>
</file>